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46" w:rsidRDefault="000B2046" w:rsidP="00393FD2">
      <w:pPr>
        <w:pStyle w:val="170"/>
        <w:shd w:val="clear" w:color="auto" w:fill="auto"/>
        <w:spacing w:after="577" w:line="240" w:lineRule="exact"/>
        <w:ind w:left="40"/>
        <w:rPr>
          <w:sz w:val="28"/>
          <w:szCs w:val="28"/>
        </w:rPr>
      </w:pPr>
      <w:bookmarkStart w:id="0" w:name="_GoBack"/>
    </w:p>
    <w:p w:rsidR="00393FD2" w:rsidRPr="00D54879" w:rsidRDefault="00393FD2" w:rsidP="00393FD2">
      <w:pPr>
        <w:pStyle w:val="170"/>
        <w:shd w:val="clear" w:color="auto" w:fill="auto"/>
        <w:spacing w:after="577" w:line="240" w:lineRule="exact"/>
        <w:ind w:left="40"/>
        <w:rPr>
          <w:sz w:val="28"/>
          <w:szCs w:val="28"/>
        </w:rPr>
      </w:pPr>
      <w:r w:rsidRPr="00D54879">
        <w:rPr>
          <w:sz w:val="28"/>
          <w:szCs w:val="28"/>
        </w:rPr>
        <w:t>Информация о наличии вакантных мест</w:t>
      </w:r>
      <w:r w:rsidR="00BE0779">
        <w:rPr>
          <w:sz w:val="28"/>
          <w:szCs w:val="28"/>
        </w:rPr>
        <w:t xml:space="preserve"> на 01.06.2018 год в МБДОУ д/с № 17</w:t>
      </w:r>
    </w:p>
    <w:bookmarkEnd w:id="0"/>
    <w:p w:rsidR="00A26E3A" w:rsidRDefault="00A26E3A" w:rsidP="006B1E37">
      <w:pPr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2472"/>
        <w:gridCol w:w="3744"/>
      </w:tblGrid>
      <w:tr w:rsidR="00393FD2" w:rsidTr="00863586">
        <w:trPr>
          <w:trHeight w:hRule="exact" w:val="398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Наименование дошкольной образовательной организации</w:t>
            </w:r>
            <w:r w:rsidR="000B2046" w:rsidRPr="00863586">
              <w:rPr>
                <w:rStyle w:val="125pt0pt"/>
                <w:sz w:val="28"/>
                <w:szCs w:val="28"/>
              </w:rPr>
              <w:t xml:space="preserve"> ДОУ № 17</w:t>
            </w:r>
          </w:p>
        </w:tc>
      </w:tr>
      <w:tr w:rsidR="00393FD2" w:rsidTr="00863586">
        <w:trPr>
          <w:trHeight w:hRule="exact" w:val="65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after="120" w:line="250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Наименование</w:t>
            </w:r>
          </w:p>
          <w:p w:rsidR="00393FD2" w:rsidRPr="00863586" w:rsidRDefault="00393FD2" w:rsidP="00863586">
            <w:pPr>
              <w:pStyle w:val="21"/>
              <w:shd w:val="clear" w:color="auto" w:fill="auto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должности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50" w:lineRule="exact"/>
              <w:ind w:left="180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Количество ставок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334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Причина возникновения вакансии</w:t>
            </w:r>
          </w:p>
        </w:tc>
      </w:tr>
      <w:tr w:rsidR="00393FD2" w:rsidTr="00863586">
        <w:trPr>
          <w:trHeight w:hRule="exact" w:val="34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0B2046" w:rsidP="00863586">
            <w:pPr>
              <w:jc w:val="center"/>
              <w:rPr>
                <w:sz w:val="28"/>
                <w:szCs w:val="28"/>
              </w:rPr>
            </w:pPr>
            <w:r w:rsidRPr="00863586"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0B2046" w:rsidP="00863586">
            <w:pPr>
              <w:jc w:val="center"/>
              <w:rPr>
                <w:sz w:val="28"/>
                <w:szCs w:val="28"/>
              </w:rPr>
            </w:pPr>
            <w:r w:rsidRPr="00863586">
              <w:rPr>
                <w:sz w:val="28"/>
                <w:szCs w:val="28"/>
              </w:rPr>
              <w:t>0,5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863586" w:rsidP="00863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Штатное расписание (</w:t>
            </w:r>
            <w:r w:rsidR="000B2046" w:rsidRPr="00863586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)</w:t>
            </w:r>
            <w:r w:rsidR="000B2046" w:rsidRPr="00863586">
              <w:rPr>
                <w:sz w:val="28"/>
                <w:szCs w:val="28"/>
              </w:rPr>
              <w:t xml:space="preserve"> работников)</w:t>
            </w:r>
          </w:p>
        </w:tc>
      </w:tr>
      <w:tr w:rsidR="00393FD2" w:rsidTr="00863586">
        <w:trPr>
          <w:trHeight w:hRule="exact" w:val="331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50" w:lineRule="exact"/>
              <w:ind w:left="180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Итого:</w:t>
            </w:r>
          </w:p>
        </w:tc>
      </w:tr>
      <w:tr w:rsidR="00393FD2" w:rsidTr="00863586">
        <w:trPr>
          <w:trHeight w:hRule="exact" w:val="350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50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Наименование общеобразовательной организации</w:t>
            </w:r>
          </w:p>
        </w:tc>
      </w:tr>
      <w:tr w:rsidR="00393FD2" w:rsidTr="00863586">
        <w:trPr>
          <w:trHeight w:hRule="exact" w:val="667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after="120" w:line="250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Наименование</w:t>
            </w:r>
          </w:p>
          <w:p w:rsidR="00393FD2" w:rsidRPr="00863586" w:rsidRDefault="00393FD2" w:rsidP="00863586">
            <w:pPr>
              <w:pStyle w:val="21"/>
              <w:shd w:val="clear" w:color="auto" w:fill="auto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должности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50" w:lineRule="exact"/>
              <w:ind w:left="180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Количество ставок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Причина возникновения вакансии</w:t>
            </w:r>
          </w:p>
        </w:tc>
      </w:tr>
      <w:tr w:rsidR="00393FD2" w:rsidTr="00863586">
        <w:trPr>
          <w:trHeight w:hRule="exact" w:val="3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jc w:val="center"/>
              <w:rPr>
                <w:sz w:val="28"/>
                <w:szCs w:val="28"/>
              </w:rPr>
            </w:pPr>
          </w:p>
        </w:tc>
      </w:tr>
      <w:tr w:rsidR="00393FD2" w:rsidTr="00863586">
        <w:trPr>
          <w:trHeight w:hRule="exact" w:val="336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50" w:lineRule="exact"/>
              <w:ind w:left="200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Итого:</w:t>
            </w:r>
          </w:p>
        </w:tc>
      </w:tr>
      <w:tr w:rsidR="00393FD2" w:rsidTr="00863586">
        <w:trPr>
          <w:trHeight w:hRule="exact" w:val="371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Наименование организации дополнительного образования</w:t>
            </w:r>
          </w:p>
        </w:tc>
      </w:tr>
      <w:tr w:rsidR="00393FD2" w:rsidTr="00863586">
        <w:trPr>
          <w:trHeight w:hRule="exact" w:val="66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after="120" w:line="250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Наименование</w:t>
            </w:r>
          </w:p>
          <w:p w:rsidR="00393FD2" w:rsidRPr="00863586" w:rsidRDefault="00393FD2" w:rsidP="00863586">
            <w:pPr>
              <w:pStyle w:val="21"/>
              <w:shd w:val="clear" w:color="auto" w:fill="auto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должности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50" w:lineRule="exact"/>
              <w:ind w:left="200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Количество ставок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331" w:lineRule="exact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Причина возникновения вакансии</w:t>
            </w:r>
          </w:p>
        </w:tc>
      </w:tr>
      <w:tr w:rsidR="00393FD2" w:rsidTr="00863586">
        <w:trPr>
          <w:trHeight w:hRule="exact" w:val="374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Pr="00863586" w:rsidRDefault="00393FD2" w:rsidP="00863586">
            <w:pPr>
              <w:pStyle w:val="21"/>
              <w:shd w:val="clear" w:color="auto" w:fill="auto"/>
              <w:spacing w:line="250" w:lineRule="exact"/>
              <w:ind w:left="160"/>
              <w:jc w:val="center"/>
              <w:rPr>
                <w:sz w:val="28"/>
                <w:szCs w:val="28"/>
              </w:rPr>
            </w:pPr>
            <w:r w:rsidRPr="00863586">
              <w:rPr>
                <w:rStyle w:val="125pt0pt"/>
                <w:sz w:val="28"/>
                <w:szCs w:val="28"/>
              </w:rPr>
              <w:t>Итого:</w:t>
            </w:r>
          </w:p>
        </w:tc>
      </w:tr>
    </w:tbl>
    <w:p w:rsidR="00393FD2" w:rsidRDefault="00393FD2" w:rsidP="006B1E37">
      <w:pPr>
        <w:jc w:val="both"/>
      </w:pPr>
    </w:p>
    <w:p w:rsidR="00A26E3A" w:rsidRDefault="00A26E3A" w:rsidP="00393FD2">
      <w:pPr>
        <w:jc w:val="right"/>
        <w:rPr>
          <w:sz w:val="24"/>
          <w:szCs w:val="24"/>
        </w:rPr>
      </w:pPr>
    </w:p>
    <w:p w:rsidR="001E66C1" w:rsidRDefault="001E66C1" w:rsidP="00393FD2">
      <w:pPr>
        <w:jc w:val="right"/>
        <w:rPr>
          <w:sz w:val="24"/>
          <w:szCs w:val="24"/>
        </w:rPr>
      </w:pPr>
    </w:p>
    <w:p w:rsidR="001E66C1" w:rsidRPr="00A26E3A" w:rsidRDefault="001E66C1" w:rsidP="001E66C1">
      <w:pPr>
        <w:rPr>
          <w:sz w:val="24"/>
          <w:szCs w:val="24"/>
        </w:rPr>
      </w:pPr>
      <w:r>
        <w:rPr>
          <w:sz w:val="24"/>
          <w:szCs w:val="24"/>
        </w:rPr>
        <w:t>Заведующий МБДОУ д/с № 17                       Т.В.Кердивар</w:t>
      </w:r>
    </w:p>
    <w:sectPr w:rsidR="001E66C1" w:rsidRPr="00A26E3A" w:rsidSect="00D54879">
      <w:headerReference w:type="default" r:id="rId8"/>
      <w:type w:val="continuous"/>
      <w:pgSz w:w="11906" w:h="16838" w:code="9"/>
      <w:pgMar w:top="567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E8" w:rsidRDefault="004B2DE8" w:rsidP="00136090">
      <w:r>
        <w:separator/>
      </w:r>
    </w:p>
  </w:endnote>
  <w:endnote w:type="continuationSeparator" w:id="0">
    <w:p w:rsidR="004B2DE8" w:rsidRDefault="004B2DE8" w:rsidP="0013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E8" w:rsidRDefault="004B2DE8" w:rsidP="00136090">
      <w:r>
        <w:separator/>
      </w:r>
    </w:p>
  </w:footnote>
  <w:footnote w:type="continuationSeparator" w:id="0">
    <w:p w:rsidR="004B2DE8" w:rsidRDefault="004B2DE8" w:rsidP="0013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97782"/>
      <w:docPartObj>
        <w:docPartGallery w:val="Page Numbers (Top of Page)"/>
        <w:docPartUnique/>
      </w:docPartObj>
    </w:sdtPr>
    <w:sdtEndPr/>
    <w:sdtContent>
      <w:p w:rsidR="005C75DA" w:rsidRDefault="004B2DE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7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75DA" w:rsidRDefault="005C75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685158F"/>
    <w:multiLevelType w:val="hybridMultilevel"/>
    <w:tmpl w:val="3E2A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1209"/>
    <w:multiLevelType w:val="hybridMultilevel"/>
    <w:tmpl w:val="1CF4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46251"/>
    <w:multiLevelType w:val="hybridMultilevel"/>
    <w:tmpl w:val="E996BBB2"/>
    <w:lvl w:ilvl="0" w:tplc="26225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C7"/>
    <w:rsid w:val="0000432B"/>
    <w:rsid w:val="00007814"/>
    <w:rsid w:val="00025148"/>
    <w:rsid w:val="000309FB"/>
    <w:rsid w:val="000317F6"/>
    <w:rsid w:val="00077DEA"/>
    <w:rsid w:val="00080373"/>
    <w:rsid w:val="00080E11"/>
    <w:rsid w:val="0008320C"/>
    <w:rsid w:val="00084A5E"/>
    <w:rsid w:val="00090228"/>
    <w:rsid w:val="00096E5E"/>
    <w:rsid w:val="000A091E"/>
    <w:rsid w:val="000A14D8"/>
    <w:rsid w:val="000A5EE1"/>
    <w:rsid w:val="000A7767"/>
    <w:rsid w:val="000B2046"/>
    <w:rsid w:val="000B5925"/>
    <w:rsid w:val="000B6E73"/>
    <w:rsid w:val="000C0816"/>
    <w:rsid w:val="000D2DB3"/>
    <w:rsid w:val="000D549A"/>
    <w:rsid w:val="000E0C4E"/>
    <w:rsid w:val="000E4EBE"/>
    <w:rsid w:val="001024C2"/>
    <w:rsid w:val="001170DB"/>
    <w:rsid w:val="0011777E"/>
    <w:rsid w:val="001213C8"/>
    <w:rsid w:val="0012171A"/>
    <w:rsid w:val="00124CC0"/>
    <w:rsid w:val="001337F1"/>
    <w:rsid w:val="00136090"/>
    <w:rsid w:val="0014295E"/>
    <w:rsid w:val="00151E20"/>
    <w:rsid w:val="00166A40"/>
    <w:rsid w:val="001710D9"/>
    <w:rsid w:val="00177E28"/>
    <w:rsid w:val="00180A66"/>
    <w:rsid w:val="00185E67"/>
    <w:rsid w:val="00186133"/>
    <w:rsid w:val="001A00F5"/>
    <w:rsid w:val="001A0C98"/>
    <w:rsid w:val="001A40CB"/>
    <w:rsid w:val="001B39B1"/>
    <w:rsid w:val="001C4355"/>
    <w:rsid w:val="001E08FB"/>
    <w:rsid w:val="001E199A"/>
    <w:rsid w:val="001E305E"/>
    <w:rsid w:val="001E66C1"/>
    <w:rsid w:val="001F3D88"/>
    <w:rsid w:val="001F4B50"/>
    <w:rsid w:val="00200861"/>
    <w:rsid w:val="0021353B"/>
    <w:rsid w:val="002242F8"/>
    <w:rsid w:val="0024261C"/>
    <w:rsid w:val="00247B06"/>
    <w:rsid w:val="0025277E"/>
    <w:rsid w:val="0025464D"/>
    <w:rsid w:val="002559AE"/>
    <w:rsid w:val="00263859"/>
    <w:rsid w:val="00267719"/>
    <w:rsid w:val="002730B9"/>
    <w:rsid w:val="002771A0"/>
    <w:rsid w:val="00281263"/>
    <w:rsid w:val="0029562C"/>
    <w:rsid w:val="00297512"/>
    <w:rsid w:val="002A047D"/>
    <w:rsid w:val="002A2C6B"/>
    <w:rsid w:val="002A371C"/>
    <w:rsid w:val="002A4E8A"/>
    <w:rsid w:val="002C122D"/>
    <w:rsid w:val="002C66E9"/>
    <w:rsid w:val="002C7D07"/>
    <w:rsid w:val="002E1B9F"/>
    <w:rsid w:val="002E5063"/>
    <w:rsid w:val="002F235A"/>
    <w:rsid w:val="003205C3"/>
    <w:rsid w:val="00330B90"/>
    <w:rsid w:val="00336E34"/>
    <w:rsid w:val="00354A96"/>
    <w:rsid w:val="00357F93"/>
    <w:rsid w:val="00360802"/>
    <w:rsid w:val="00363682"/>
    <w:rsid w:val="003663A7"/>
    <w:rsid w:val="00376457"/>
    <w:rsid w:val="00387ABE"/>
    <w:rsid w:val="00392F90"/>
    <w:rsid w:val="00393FD2"/>
    <w:rsid w:val="00394B59"/>
    <w:rsid w:val="003A55D4"/>
    <w:rsid w:val="003B5DC4"/>
    <w:rsid w:val="003C15D8"/>
    <w:rsid w:val="003C2092"/>
    <w:rsid w:val="003C4F43"/>
    <w:rsid w:val="003E02B4"/>
    <w:rsid w:val="003F7699"/>
    <w:rsid w:val="004024F1"/>
    <w:rsid w:val="00402C6E"/>
    <w:rsid w:val="00426770"/>
    <w:rsid w:val="00464D61"/>
    <w:rsid w:val="004753DE"/>
    <w:rsid w:val="00481478"/>
    <w:rsid w:val="00485AF2"/>
    <w:rsid w:val="004A1037"/>
    <w:rsid w:val="004A13DE"/>
    <w:rsid w:val="004A2A22"/>
    <w:rsid w:val="004B1AB2"/>
    <w:rsid w:val="004B2DE8"/>
    <w:rsid w:val="004B336D"/>
    <w:rsid w:val="004D17DD"/>
    <w:rsid w:val="004D330B"/>
    <w:rsid w:val="004E04CD"/>
    <w:rsid w:val="004E188C"/>
    <w:rsid w:val="004F0CD2"/>
    <w:rsid w:val="004F150F"/>
    <w:rsid w:val="004F4F4E"/>
    <w:rsid w:val="005001C6"/>
    <w:rsid w:val="00500917"/>
    <w:rsid w:val="005016FF"/>
    <w:rsid w:val="00507B0B"/>
    <w:rsid w:val="005147E5"/>
    <w:rsid w:val="00514F5F"/>
    <w:rsid w:val="0051513E"/>
    <w:rsid w:val="00515742"/>
    <w:rsid w:val="00517E61"/>
    <w:rsid w:val="0052369E"/>
    <w:rsid w:val="00533152"/>
    <w:rsid w:val="0053658B"/>
    <w:rsid w:val="00536D6B"/>
    <w:rsid w:val="005457D1"/>
    <w:rsid w:val="00551D16"/>
    <w:rsid w:val="0055269E"/>
    <w:rsid w:val="00553A34"/>
    <w:rsid w:val="005555C2"/>
    <w:rsid w:val="0055580E"/>
    <w:rsid w:val="00562B91"/>
    <w:rsid w:val="00562BBE"/>
    <w:rsid w:val="005665F4"/>
    <w:rsid w:val="00582AFB"/>
    <w:rsid w:val="00586E41"/>
    <w:rsid w:val="00591D17"/>
    <w:rsid w:val="0059419F"/>
    <w:rsid w:val="005B0DC1"/>
    <w:rsid w:val="005B2EDB"/>
    <w:rsid w:val="005B3CE4"/>
    <w:rsid w:val="005B5D1A"/>
    <w:rsid w:val="005C75DA"/>
    <w:rsid w:val="005D48D2"/>
    <w:rsid w:val="005D49D3"/>
    <w:rsid w:val="005E3612"/>
    <w:rsid w:val="005E3938"/>
    <w:rsid w:val="005E543E"/>
    <w:rsid w:val="005F0715"/>
    <w:rsid w:val="005F3EB8"/>
    <w:rsid w:val="00605190"/>
    <w:rsid w:val="006117CB"/>
    <w:rsid w:val="00615A75"/>
    <w:rsid w:val="00615FCB"/>
    <w:rsid w:val="0062060C"/>
    <w:rsid w:val="00620C10"/>
    <w:rsid w:val="00622D97"/>
    <w:rsid w:val="00625880"/>
    <w:rsid w:val="0062750F"/>
    <w:rsid w:val="00636FC7"/>
    <w:rsid w:val="0065248C"/>
    <w:rsid w:val="00652D82"/>
    <w:rsid w:val="006541ED"/>
    <w:rsid w:val="00654A6B"/>
    <w:rsid w:val="00654EAA"/>
    <w:rsid w:val="00656F22"/>
    <w:rsid w:val="006576BE"/>
    <w:rsid w:val="00660FC7"/>
    <w:rsid w:val="006629FB"/>
    <w:rsid w:val="00662E49"/>
    <w:rsid w:val="006644CC"/>
    <w:rsid w:val="00671EF0"/>
    <w:rsid w:val="00673D4B"/>
    <w:rsid w:val="006740C9"/>
    <w:rsid w:val="00681CEF"/>
    <w:rsid w:val="00684ADE"/>
    <w:rsid w:val="006902C3"/>
    <w:rsid w:val="00692D99"/>
    <w:rsid w:val="00694C42"/>
    <w:rsid w:val="00696945"/>
    <w:rsid w:val="006A1F7D"/>
    <w:rsid w:val="006A2EDB"/>
    <w:rsid w:val="006A440F"/>
    <w:rsid w:val="006A57DC"/>
    <w:rsid w:val="006B0DC8"/>
    <w:rsid w:val="006B1E37"/>
    <w:rsid w:val="006C0F31"/>
    <w:rsid w:val="006C5FA0"/>
    <w:rsid w:val="006D2CBD"/>
    <w:rsid w:val="006E3552"/>
    <w:rsid w:val="0070092F"/>
    <w:rsid w:val="00712772"/>
    <w:rsid w:val="0073500F"/>
    <w:rsid w:val="00736C66"/>
    <w:rsid w:val="00741C71"/>
    <w:rsid w:val="00744A21"/>
    <w:rsid w:val="0074594C"/>
    <w:rsid w:val="00745F9B"/>
    <w:rsid w:val="00747209"/>
    <w:rsid w:val="00760BCB"/>
    <w:rsid w:val="007626E5"/>
    <w:rsid w:val="00773A70"/>
    <w:rsid w:val="00775BB6"/>
    <w:rsid w:val="00785CCC"/>
    <w:rsid w:val="00786D5C"/>
    <w:rsid w:val="00795182"/>
    <w:rsid w:val="007A453F"/>
    <w:rsid w:val="007B3D28"/>
    <w:rsid w:val="007C44CC"/>
    <w:rsid w:val="007D0F7D"/>
    <w:rsid w:val="007D3CDF"/>
    <w:rsid w:val="007E538E"/>
    <w:rsid w:val="007F6882"/>
    <w:rsid w:val="00807861"/>
    <w:rsid w:val="00815161"/>
    <w:rsid w:val="0081649F"/>
    <w:rsid w:val="0085203C"/>
    <w:rsid w:val="008532EA"/>
    <w:rsid w:val="00860859"/>
    <w:rsid w:val="00861E26"/>
    <w:rsid w:val="00863586"/>
    <w:rsid w:val="00865BC7"/>
    <w:rsid w:val="00870253"/>
    <w:rsid w:val="00871509"/>
    <w:rsid w:val="00871589"/>
    <w:rsid w:val="008A4731"/>
    <w:rsid w:val="008B064B"/>
    <w:rsid w:val="008B0EB2"/>
    <w:rsid w:val="008B3F72"/>
    <w:rsid w:val="008C275D"/>
    <w:rsid w:val="008D0DE5"/>
    <w:rsid w:val="008D146A"/>
    <w:rsid w:val="008D2B8C"/>
    <w:rsid w:val="008F2AB5"/>
    <w:rsid w:val="009102B0"/>
    <w:rsid w:val="00910E07"/>
    <w:rsid w:val="00913A3C"/>
    <w:rsid w:val="00921488"/>
    <w:rsid w:val="009467D2"/>
    <w:rsid w:val="00946836"/>
    <w:rsid w:val="009602F7"/>
    <w:rsid w:val="00963AE5"/>
    <w:rsid w:val="009653FA"/>
    <w:rsid w:val="00965457"/>
    <w:rsid w:val="00971D83"/>
    <w:rsid w:val="0097227F"/>
    <w:rsid w:val="00983004"/>
    <w:rsid w:val="00995E32"/>
    <w:rsid w:val="00996D3D"/>
    <w:rsid w:val="009A12CD"/>
    <w:rsid w:val="009A76E5"/>
    <w:rsid w:val="009E0E56"/>
    <w:rsid w:val="009E57F1"/>
    <w:rsid w:val="009F1433"/>
    <w:rsid w:val="009F35DF"/>
    <w:rsid w:val="00A02FDD"/>
    <w:rsid w:val="00A0412A"/>
    <w:rsid w:val="00A063AE"/>
    <w:rsid w:val="00A06DEC"/>
    <w:rsid w:val="00A07F90"/>
    <w:rsid w:val="00A1073D"/>
    <w:rsid w:val="00A10E64"/>
    <w:rsid w:val="00A17763"/>
    <w:rsid w:val="00A2397E"/>
    <w:rsid w:val="00A25392"/>
    <w:rsid w:val="00A26E3A"/>
    <w:rsid w:val="00A32998"/>
    <w:rsid w:val="00A3352C"/>
    <w:rsid w:val="00A336C0"/>
    <w:rsid w:val="00A33E10"/>
    <w:rsid w:val="00A348AA"/>
    <w:rsid w:val="00A47474"/>
    <w:rsid w:val="00A5444B"/>
    <w:rsid w:val="00A66CB8"/>
    <w:rsid w:val="00A67475"/>
    <w:rsid w:val="00A80482"/>
    <w:rsid w:val="00A8243C"/>
    <w:rsid w:val="00A82F6E"/>
    <w:rsid w:val="00AA3798"/>
    <w:rsid w:val="00AA7606"/>
    <w:rsid w:val="00AB230F"/>
    <w:rsid w:val="00AD5D57"/>
    <w:rsid w:val="00AE03C5"/>
    <w:rsid w:val="00AE140C"/>
    <w:rsid w:val="00AE228F"/>
    <w:rsid w:val="00AE4414"/>
    <w:rsid w:val="00AE5A4A"/>
    <w:rsid w:val="00AE6C14"/>
    <w:rsid w:val="00B000E3"/>
    <w:rsid w:val="00B14BFA"/>
    <w:rsid w:val="00B16D22"/>
    <w:rsid w:val="00B20DBD"/>
    <w:rsid w:val="00B35DF4"/>
    <w:rsid w:val="00B448CD"/>
    <w:rsid w:val="00B47134"/>
    <w:rsid w:val="00B71B1C"/>
    <w:rsid w:val="00B71D7C"/>
    <w:rsid w:val="00B76E51"/>
    <w:rsid w:val="00B77FF2"/>
    <w:rsid w:val="00B80BDE"/>
    <w:rsid w:val="00B81A86"/>
    <w:rsid w:val="00B84BF8"/>
    <w:rsid w:val="00B87554"/>
    <w:rsid w:val="00B87C82"/>
    <w:rsid w:val="00B94F8E"/>
    <w:rsid w:val="00B9673A"/>
    <w:rsid w:val="00B96E03"/>
    <w:rsid w:val="00BA6DCD"/>
    <w:rsid w:val="00BC00E2"/>
    <w:rsid w:val="00BC11CD"/>
    <w:rsid w:val="00BD0B5B"/>
    <w:rsid w:val="00BD1810"/>
    <w:rsid w:val="00BD39DB"/>
    <w:rsid w:val="00BE0779"/>
    <w:rsid w:val="00BF1C31"/>
    <w:rsid w:val="00BF7BC9"/>
    <w:rsid w:val="00C050A0"/>
    <w:rsid w:val="00C10A3C"/>
    <w:rsid w:val="00C11427"/>
    <w:rsid w:val="00C12466"/>
    <w:rsid w:val="00C12804"/>
    <w:rsid w:val="00C12F22"/>
    <w:rsid w:val="00C15BCF"/>
    <w:rsid w:val="00C16F49"/>
    <w:rsid w:val="00C20D02"/>
    <w:rsid w:val="00C23022"/>
    <w:rsid w:val="00C347F3"/>
    <w:rsid w:val="00C36E88"/>
    <w:rsid w:val="00C37198"/>
    <w:rsid w:val="00C41180"/>
    <w:rsid w:val="00C41AAB"/>
    <w:rsid w:val="00C42108"/>
    <w:rsid w:val="00C46510"/>
    <w:rsid w:val="00C465A8"/>
    <w:rsid w:val="00C563CB"/>
    <w:rsid w:val="00C62F71"/>
    <w:rsid w:val="00C63DB5"/>
    <w:rsid w:val="00C66A54"/>
    <w:rsid w:val="00C66BCF"/>
    <w:rsid w:val="00C7609E"/>
    <w:rsid w:val="00C76259"/>
    <w:rsid w:val="00C81BF5"/>
    <w:rsid w:val="00C83427"/>
    <w:rsid w:val="00C85236"/>
    <w:rsid w:val="00C8713C"/>
    <w:rsid w:val="00C930E7"/>
    <w:rsid w:val="00C9512C"/>
    <w:rsid w:val="00C956F3"/>
    <w:rsid w:val="00C96EB9"/>
    <w:rsid w:val="00CA1152"/>
    <w:rsid w:val="00CC689E"/>
    <w:rsid w:val="00CD1CAE"/>
    <w:rsid w:val="00CD21CC"/>
    <w:rsid w:val="00CD44ED"/>
    <w:rsid w:val="00CD6ACF"/>
    <w:rsid w:val="00CE0413"/>
    <w:rsid w:val="00CF3CA8"/>
    <w:rsid w:val="00D00B6D"/>
    <w:rsid w:val="00D01261"/>
    <w:rsid w:val="00D049CB"/>
    <w:rsid w:val="00D06D38"/>
    <w:rsid w:val="00D10291"/>
    <w:rsid w:val="00D20B97"/>
    <w:rsid w:val="00D2267F"/>
    <w:rsid w:val="00D2321E"/>
    <w:rsid w:val="00D3023F"/>
    <w:rsid w:val="00D31E7B"/>
    <w:rsid w:val="00D33ACB"/>
    <w:rsid w:val="00D33B2C"/>
    <w:rsid w:val="00D362E7"/>
    <w:rsid w:val="00D459EB"/>
    <w:rsid w:val="00D52376"/>
    <w:rsid w:val="00D54879"/>
    <w:rsid w:val="00D61221"/>
    <w:rsid w:val="00D62A3B"/>
    <w:rsid w:val="00D65C7E"/>
    <w:rsid w:val="00D73454"/>
    <w:rsid w:val="00D82BFF"/>
    <w:rsid w:val="00D87ABE"/>
    <w:rsid w:val="00DA1A19"/>
    <w:rsid w:val="00DA327C"/>
    <w:rsid w:val="00DA7093"/>
    <w:rsid w:val="00DB65D4"/>
    <w:rsid w:val="00DD2D40"/>
    <w:rsid w:val="00DD3E40"/>
    <w:rsid w:val="00DD54A9"/>
    <w:rsid w:val="00DD7593"/>
    <w:rsid w:val="00DE4E84"/>
    <w:rsid w:val="00DE65BB"/>
    <w:rsid w:val="00DF1022"/>
    <w:rsid w:val="00E1112B"/>
    <w:rsid w:val="00E225A7"/>
    <w:rsid w:val="00E255C4"/>
    <w:rsid w:val="00E31CD2"/>
    <w:rsid w:val="00E361E7"/>
    <w:rsid w:val="00E4035B"/>
    <w:rsid w:val="00E54050"/>
    <w:rsid w:val="00E54A75"/>
    <w:rsid w:val="00E63F3B"/>
    <w:rsid w:val="00E7363B"/>
    <w:rsid w:val="00E755A7"/>
    <w:rsid w:val="00E85262"/>
    <w:rsid w:val="00E90757"/>
    <w:rsid w:val="00E95432"/>
    <w:rsid w:val="00E96002"/>
    <w:rsid w:val="00EB0921"/>
    <w:rsid w:val="00EB3D85"/>
    <w:rsid w:val="00EB5F0C"/>
    <w:rsid w:val="00EB74DB"/>
    <w:rsid w:val="00EB75EF"/>
    <w:rsid w:val="00EB7C8B"/>
    <w:rsid w:val="00EC1E99"/>
    <w:rsid w:val="00EC23B8"/>
    <w:rsid w:val="00EC7F26"/>
    <w:rsid w:val="00EE2DCC"/>
    <w:rsid w:val="00EE35E6"/>
    <w:rsid w:val="00EF1A74"/>
    <w:rsid w:val="00EF4CB5"/>
    <w:rsid w:val="00EF7B08"/>
    <w:rsid w:val="00F1244B"/>
    <w:rsid w:val="00F2523C"/>
    <w:rsid w:val="00F32284"/>
    <w:rsid w:val="00F44377"/>
    <w:rsid w:val="00F46C17"/>
    <w:rsid w:val="00F55289"/>
    <w:rsid w:val="00F5682F"/>
    <w:rsid w:val="00F671EA"/>
    <w:rsid w:val="00F7505D"/>
    <w:rsid w:val="00F81E0D"/>
    <w:rsid w:val="00F833D6"/>
    <w:rsid w:val="00F85B42"/>
    <w:rsid w:val="00F85FDD"/>
    <w:rsid w:val="00F95FE2"/>
    <w:rsid w:val="00FA27A1"/>
    <w:rsid w:val="00FA2D65"/>
    <w:rsid w:val="00FA7236"/>
    <w:rsid w:val="00FB17FA"/>
    <w:rsid w:val="00FB46FF"/>
    <w:rsid w:val="00FB5382"/>
    <w:rsid w:val="00FC0B26"/>
    <w:rsid w:val="00FC5110"/>
    <w:rsid w:val="00FC573B"/>
    <w:rsid w:val="00FE61B8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A53AD7-22FF-4EC0-A6BC-824D8FE3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63682"/>
    <w:pPr>
      <w:widowControl/>
      <w:autoSpaceDE/>
      <w:autoSpaceDN/>
      <w:adjustRightInd/>
      <w:jc w:val="both"/>
    </w:pPr>
    <w:rPr>
      <w:sz w:val="24"/>
    </w:rPr>
  </w:style>
  <w:style w:type="paragraph" w:customStyle="1" w:styleId="SubCaption">
    <w:name w:val="SubCaption"/>
    <w:basedOn w:val="a5"/>
    <w:rsid w:val="00363682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noProof/>
    </w:rPr>
  </w:style>
  <w:style w:type="paragraph" w:styleId="a5">
    <w:name w:val="caption"/>
    <w:basedOn w:val="a"/>
    <w:next w:val="a"/>
    <w:qFormat/>
    <w:rsid w:val="00363682"/>
    <w:rPr>
      <w:b/>
      <w:bCs/>
    </w:rPr>
  </w:style>
  <w:style w:type="paragraph" w:styleId="a6">
    <w:name w:val="Balloon Text"/>
    <w:basedOn w:val="a"/>
    <w:semiHidden/>
    <w:rsid w:val="0036368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15F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5925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20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DBD"/>
  </w:style>
  <w:style w:type="character" w:customStyle="1" w:styleId="ab">
    <w:name w:val="Основной текст_"/>
    <w:basedOn w:val="a0"/>
    <w:link w:val="1"/>
    <w:locked/>
    <w:rsid w:val="00354A96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354A96"/>
    <w:pPr>
      <w:shd w:val="clear" w:color="auto" w:fill="FFFFFF"/>
      <w:autoSpaceDE/>
      <w:autoSpaceDN/>
      <w:adjustRightInd/>
      <w:spacing w:line="298" w:lineRule="exact"/>
    </w:pPr>
    <w:rPr>
      <w:spacing w:val="10"/>
      <w:sz w:val="23"/>
      <w:szCs w:val="23"/>
    </w:rPr>
  </w:style>
  <w:style w:type="character" w:customStyle="1" w:styleId="Exact">
    <w:name w:val="Подпись к картинке Exact"/>
    <w:basedOn w:val="a0"/>
    <w:link w:val="ac"/>
    <w:locked/>
    <w:rsid w:val="00354A96"/>
    <w:rPr>
      <w:spacing w:val="13"/>
      <w:sz w:val="19"/>
      <w:szCs w:val="19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354A96"/>
    <w:pPr>
      <w:shd w:val="clear" w:color="auto" w:fill="FFFFFF"/>
      <w:autoSpaceDE/>
      <w:autoSpaceDN/>
      <w:adjustRightInd/>
      <w:spacing w:line="254" w:lineRule="exact"/>
      <w:jc w:val="both"/>
    </w:pPr>
    <w:rPr>
      <w:spacing w:val="13"/>
      <w:sz w:val="19"/>
      <w:szCs w:val="19"/>
    </w:rPr>
  </w:style>
  <w:style w:type="paragraph" w:styleId="ad">
    <w:name w:val="footer"/>
    <w:basedOn w:val="a"/>
    <w:link w:val="ae"/>
    <w:rsid w:val="001360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6090"/>
  </w:style>
  <w:style w:type="character" w:customStyle="1" w:styleId="115pt">
    <w:name w:val="Основной текст + 11;5 pt"/>
    <w:basedOn w:val="ab"/>
    <w:rsid w:val="00124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124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Normal (Web)"/>
    <w:basedOn w:val="a"/>
    <w:rsid w:val="002C122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rsid w:val="00E54050"/>
    <w:rPr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4050"/>
    <w:rPr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54050"/>
    <w:rPr>
      <w:sz w:val="27"/>
      <w:szCs w:val="27"/>
      <w:shd w:val="clear" w:color="auto" w:fill="FFFFFF"/>
    </w:rPr>
  </w:style>
  <w:style w:type="character" w:customStyle="1" w:styleId="61">
    <w:name w:val="Основной текст (6) + Курсив"/>
    <w:basedOn w:val="6"/>
    <w:rsid w:val="00E54050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54050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E54050"/>
    <w:pPr>
      <w:shd w:val="clear" w:color="auto" w:fill="FFFFFF"/>
      <w:autoSpaceDE/>
      <w:autoSpaceDN/>
      <w:adjustRightInd/>
      <w:spacing w:before="300" w:after="300" w:line="322" w:lineRule="exact"/>
      <w:ind w:firstLine="700"/>
      <w:jc w:val="both"/>
    </w:pPr>
    <w:rPr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E54050"/>
    <w:pPr>
      <w:shd w:val="clear" w:color="auto" w:fill="FFFFFF"/>
      <w:autoSpaceDE/>
      <w:autoSpaceDN/>
      <w:adjustRightInd/>
      <w:spacing w:before="300" w:line="317" w:lineRule="exact"/>
      <w:ind w:firstLine="700"/>
      <w:jc w:val="both"/>
    </w:pPr>
    <w:rPr>
      <w:sz w:val="27"/>
      <w:szCs w:val="27"/>
    </w:rPr>
  </w:style>
  <w:style w:type="paragraph" w:styleId="2">
    <w:name w:val="Body Text 2"/>
    <w:basedOn w:val="a"/>
    <w:link w:val="20"/>
    <w:unhideWhenUsed/>
    <w:rsid w:val="0009022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0228"/>
    <w:rPr>
      <w:sz w:val="24"/>
      <w:szCs w:val="24"/>
    </w:rPr>
  </w:style>
  <w:style w:type="character" w:customStyle="1" w:styleId="14">
    <w:name w:val="Основной текст (14)_"/>
    <w:basedOn w:val="a0"/>
    <w:link w:val="140"/>
    <w:rsid w:val="00C10A3C"/>
    <w:rPr>
      <w:spacing w:val="2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10A3C"/>
    <w:pPr>
      <w:shd w:val="clear" w:color="auto" w:fill="FFFFFF"/>
      <w:autoSpaceDE/>
      <w:autoSpaceDN/>
      <w:adjustRightInd/>
      <w:spacing w:before="300" w:after="480" w:line="341" w:lineRule="exact"/>
    </w:pPr>
    <w:rPr>
      <w:spacing w:val="2"/>
      <w:sz w:val="25"/>
      <w:szCs w:val="25"/>
    </w:rPr>
  </w:style>
  <w:style w:type="character" w:customStyle="1" w:styleId="1412pt0pt">
    <w:name w:val="Основной текст (14) + 12 pt;Интервал 0 pt"/>
    <w:basedOn w:val="14"/>
    <w:rsid w:val="00C10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7">
    <w:name w:val="Основной текст (17)_"/>
    <w:basedOn w:val="a0"/>
    <w:link w:val="170"/>
    <w:rsid w:val="00393FD2"/>
    <w:rPr>
      <w:b/>
      <w:bCs/>
      <w:spacing w:val="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93FD2"/>
    <w:pPr>
      <w:shd w:val="clear" w:color="auto" w:fill="FFFFFF"/>
      <w:autoSpaceDE/>
      <w:autoSpaceDN/>
      <w:adjustRightInd/>
      <w:spacing w:after="600" w:line="0" w:lineRule="atLeast"/>
      <w:jc w:val="center"/>
    </w:pPr>
    <w:rPr>
      <w:b/>
      <w:bCs/>
      <w:spacing w:val="6"/>
    </w:rPr>
  </w:style>
  <w:style w:type="character" w:customStyle="1" w:styleId="125pt0pt">
    <w:name w:val="Основной текст + 12;5 pt;Интервал 0 pt"/>
    <w:basedOn w:val="ab"/>
    <w:rsid w:val="00393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393FD2"/>
    <w:pPr>
      <w:shd w:val="clear" w:color="auto" w:fill="FFFFFF"/>
      <w:autoSpaceDE/>
      <w:autoSpaceDN/>
      <w:adjustRightInd/>
      <w:spacing w:line="0" w:lineRule="atLeast"/>
    </w:pPr>
    <w:rPr>
      <w:color w:val="000000"/>
      <w:spacing w:val="12"/>
      <w:sz w:val="19"/>
      <w:szCs w:val="19"/>
    </w:rPr>
  </w:style>
  <w:style w:type="character" w:customStyle="1" w:styleId="105pt0pt">
    <w:name w:val="Основной текст + 10;5 pt;Интервал 0 pt"/>
    <w:basedOn w:val="ab"/>
    <w:rsid w:val="00393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pt0pt30">
    <w:name w:val="Основной текст + 14 pt;Полужирный;Интервал 0 pt;Масштаб 30%"/>
    <w:basedOn w:val="ab"/>
    <w:rsid w:val="00393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73;&#1083;&#1072;&#1085;&#1082;-&#1091;&#1087;&#1088;&#1072;&#1074;%20&#1086;&#1073;&#1088;&#1072;&#1079;&#1086;&#1074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A3C1-A801-4B06-AFBD-E65659B1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бланк-управ образов1</Template>
  <TotalTime>42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</CharactersWithSpaces>
  <SharedDoc>false</SharedDoc>
  <HLinks>
    <vt:vector size="6" baseType="variant">
      <vt:variant>
        <vt:i4>5767224</vt:i4>
      </vt:variant>
      <vt:variant>
        <vt:i4>0</vt:i4>
      </vt:variant>
      <vt:variant>
        <vt:i4>0</vt:i4>
      </vt:variant>
      <vt:variant>
        <vt:i4>5</vt:i4>
      </vt:variant>
      <vt:variant>
        <vt:lpwstr>mailto:cich.s@krasnodar.ru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10</cp:revision>
  <cp:lastPrinted>2018-05-18T12:15:00Z</cp:lastPrinted>
  <dcterms:created xsi:type="dcterms:W3CDTF">2017-04-21T08:26:00Z</dcterms:created>
  <dcterms:modified xsi:type="dcterms:W3CDTF">2018-06-14T18:15:00Z</dcterms:modified>
</cp:coreProperties>
</file>