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46" w:rsidRDefault="000B2046" w:rsidP="00393FD2">
      <w:pPr>
        <w:pStyle w:val="170"/>
        <w:shd w:val="clear" w:color="auto" w:fill="auto"/>
        <w:spacing w:after="577" w:line="240" w:lineRule="exact"/>
        <w:ind w:left="40"/>
        <w:rPr>
          <w:sz w:val="28"/>
          <w:szCs w:val="28"/>
        </w:rPr>
      </w:pPr>
    </w:p>
    <w:p w:rsidR="00393FD2" w:rsidRPr="00D54879" w:rsidRDefault="00393FD2" w:rsidP="00393FD2">
      <w:pPr>
        <w:pStyle w:val="170"/>
        <w:shd w:val="clear" w:color="auto" w:fill="auto"/>
        <w:spacing w:after="577" w:line="240" w:lineRule="exact"/>
        <w:ind w:left="40"/>
        <w:rPr>
          <w:sz w:val="28"/>
          <w:szCs w:val="28"/>
        </w:rPr>
      </w:pPr>
      <w:r w:rsidRPr="00D54879">
        <w:rPr>
          <w:sz w:val="28"/>
          <w:szCs w:val="28"/>
        </w:rPr>
        <w:t>Информация о наличии вакантных мест</w:t>
      </w:r>
      <w:r w:rsidR="00A8165C">
        <w:rPr>
          <w:sz w:val="28"/>
          <w:szCs w:val="28"/>
        </w:rPr>
        <w:t xml:space="preserve"> на 17.12</w:t>
      </w:r>
      <w:r w:rsidR="00BE0779">
        <w:rPr>
          <w:sz w:val="28"/>
          <w:szCs w:val="28"/>
        </w:rPr>
        <w:t xml:space="preserve">.2018 год в МБДОУ </w:t>
      </w:r>
      <w:proofErr w:type="spellStart"/>
      <w:r w:rsidR="00BE0779">
        <w:rPr>
          <w:sz w:val="28"/>
          <w:szCs w:val="28"/>
        </w:rPr>
        <w:t>д</w:t>
      </w:r>
      <w:proofErr w:type="spellEnd"/>
      <w:r w:rsidR="00BE0779">
        <w:rPr>
          <w:sz w:val="28"/>
          <w:szCs w:val="28"/>
        </w:rPr>
        <w:t>/с № 17</w:t>
      </w:r>
    </w:p>
    <w:p w:rsidR="00A26E3A" w:rsidRDefault="00A26E3A" w:rsidP="006B1E37">
      <w:pPr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58"/>
        <w:gridCol w:w="2472"/>
        <w:gridCol w:w="3533"/>
      </w:tblGrid>
      <w:tr w:rsidR="00393FD2" w:rsidTr="00393FD2">
        <w:trPr>
          <w:trHeight w:hRule="exact" w:val="398"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Наименование дошкольной образовательной организации</w:t>
            </w:r>
            <w:r w:rsidR="000B2046">
              <w:rPr>
                <w:rStyle w:val="125pt0pt"/>
              </w:rPr>
              <w:t xml:space="preserve"> ДОУ № 17</w:t>
            </w:r>
          </w:p>
        </w:tc>
      </w:tr>
      <w:tr w:rsidR="00393FD2" w:rsidTr="00393FD2">
        <w:trPr>
          <w:trHeight w:hRule="exact" w:val="65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after="120" w:line="250" w:lineRule="exact"/>
              <w:jc w:val="center"/>
            </w:pPr>
            <w:r>
              <w:rPr>
                <w:rStyle w:val="125pt0pt"/>
              </w:rPr>
              <w:t>Наименование</w:t>
            </w:r>
          </w:p>
          <w:p w:rsidR="00393FD2" w:rsidRDefault="00393FD2" w:rsidP="00393FD2">
            <w:pPr>
              <w:pStyle w:val="21"/>
              <w:shd w:val="clear" w:color="auto" w:fill="auto"/>
              <w:spacing w:before="120" w:line="250" w:lineRule="exact"/>
              <w:jc w:val="center"/>
            </w:pPr>
            <w:r>
              <w:rPr>
                <w:rStyle w:val="125pt0pt"/>
              </w:rPr>
              <w:t>должности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ind w:left="180"/>
            </w:pPr>
            <w:r>
              <w:rPr>
                <w:rStyle w:val="125pt0pt"/>
              </w:rPr>
              <w:t>Количество ставок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334" w:lineRule="exact"/>
              <w:jc w:val="center"/>
            </w:pPr>
            <w:r>
              <w:rPr>
                <w:rStyle w:val="125pt0pt"/>
              </w:rPr>
              <w:t>Причина возникновения вакансии</w:t>
            </w:r>
          </w:p>
        </w:tc>
      </w:tr>
      <w:tr w:rsidR="00393FD2" w:rsidTr="00947EBB">
        <w:trPr>
          <w:trHeight w:hRule="exact" w:val="529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EBB" w:rsidRDefault="000B2046" w:rsidP="00393FD2">
            <w:r w:rsidRPr="00BE0779">
              <w:t>Медицинский работник</w:t>
            </w:r>
          </w:p>
          <w:p w:rsidR="00947EBB" w:rsidRPr="00BE0779" w:rsidRDefault="00947EBB" w:rsidP="00393FD2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0B2046" w:rsidP="00393FD2">
            <w:r w:rsidRPr="00BE0779">
              <w:t>0,5</w:t>
            </w:r>
          </w:p>
          <w:p w:rsidR="00947EBB" w:rsidRPr="00BE0779" w:rsidRDefault="00947EBB" w:rsidP="00393FD2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0B2046" w:rsidP="00393FD2">
            <w:r w:rsidRPr="00BE0779">
              <w:t xml:space="preserve">Штатное расписание </w:t>
            </w:r>
            <w:proofErr w:type="gramStart"/>
            <w:r w:rsidRPr="00BE0779">
              <w:t xml:space="preserve">( </w:t>
            </w:r>
            <w:proofErr w:type="gramEnd"/>
            <w:r w:rsidRPr="00BE0779">
              <w:t>нет работников)</w:t>
            </w:r>
          </w:p>
          <w:p w:rsidR="00947EBB" w:rsidRPr="00BE0779" w:rsidRDefault="00947EBB" w:rsidP="00393FD2"/>
        </w:tc>
      </w:tr>
      <w:tr w:rsidR="00393FD2" w:rsidTr="00393FD2">
        <w:trPr>
          <w:trHeight w:hRule="exact" w:val="331"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ind w:left="180"/>
            </w:pPr>
            <w:r>
              <w:rPr>
                <w:rStyle w:val="125pt0pt"/>
              </w:rPr>
              <w:t>Итого:</w:t>
            </w:r>
          </w:p>
        </w:tc>
      </w:tr>
      <w:tr w:rsidR="00393FD2" w:rsidTr="00393FD2">
        <w:trPr>
          <w:trHeight w:hRule="exact" w:val="350"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Наименование общеобразовательной организации</w:t>
            </w:r>
          </w:p>
        </w:tc>
      </w:tr>
      <w:tr w:rsidR="00393FD2" w:rsidTr="00393FD2">
        <w:trPr>
          <w:trHeight w:hRule="exact" w:val="667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after="120" w:line="250" w:lineRule="exact"/>
              <w:jc w:val="center"/>
            </w:pPr>
            <w:r>
              <w:rPr>
                <w:rStyle w:val="125pt0pt"/>
              </w:rPr>
              <w:t>Наименование</w:t>
            </w:r>
          </w:p>
          <w:p w:rsidR="00393FD2" w:rsidRDefault="00393FD2" w:rsidP="00393FD2">
            <w:pPr>
              <w:pStyle w:val="21"/>
              <w:shd w:val="clear" w:color="auto" w:fill="auto"/>
              <w:spacing w:before="120" w:line="250" w:lineRule="exact"/>
              <w:jc w:val="center"/>
            </w:pPr>
            <w:r>
              <w:rPr>
                <w:rStyle w:val="125pt0pt"/>
              </w:rPr>
              <w:t>должности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ind w:left="180"/>
            </w:pPr>
            <w:r>
              <w:rPr>
                <w:rStyle w:val="125pt0pt"/>
              </w:rPr>
              <w:t>Количество ставок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322" w:lineRule="exact"/>
              <w:jc w:val="center"/>
            </w:pPr>
            <w:r>
              <w:rPr>
                <w:rStyle w:val="125pt0pt"/>
              </w:rPr>
              <w:t>Причина возникновения вакансии</w:t>
            </w:r>
          </w:p>
        </w:tc>
      </w:tr>
      <w:tr w:rsidR="00393FD2" w:rsidTr="00393FD2">
        <w:trPr>
          <w:trHeight w:hRule="exact" w:val="3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rPr>
                <w:sz w:val="10"/>
                <w:szCs w:val="10"/>
              </w:rPr>
            </w:pPr>
          </w:p>
        </w:tc>
      </w:tr>
      <w:tr w:rsidR="00393FD2" w:rsidTr="00393FD2">
        <w:trPr>
          <w:trHeight w:hRule="exact" w:val="336"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ind w:left="200"/>
            </w:pPr>
            <w:r>
              <w:rPr>
                <w:rStyle w:val="125pt0pt"/>
              </w:rPr>
              <w:t>Итого:</w:t>
            </w:r>
          </w:p>
        </w:tc>
      </w:tr>
      <w:tr w:rsidR="00393FD2" w:rsidTr="00393FD2">
        <w:trPr>
          <w:trHeight w:hRule="exact" w:val="371"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40" w:lineRule="auto"/>
              <w:ind w:right="20"/>
              <w:jc w:val="center"/>
            </w:pPr>
            <w:r>
              <w:rPr>
                <w:rStyle w:val="125pt0pt"/>
              </w:rPr>
              <w:t>Наименование организации дополнительного образования</w:t>
            </w:r>
          </w:p>
        </w:tc>
      </w:tr>
      <w:tr w:rsidR="00393FD2" w:rsidTr="00393FD2">
        <w:trPr>
          <w:trHeight w:hRule="exact" w:val="66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after="120" w:line="250" w:lineRule="exact"/>
              <w:jc w:val="center"/>
            </w:pPr>
            <w:r>
              <w:rPr>
                <w:rStyle w:val="125pt0pt"/>
              </w:rPr>
              <w:t>Наименование</w:t>
            </w:r>
          </w:p>
          <w:p w:rsidR="00393FD2" w:rsidRDefault="00393FD2" w:rsidP="00393FD2">
            <w:pPr>
              <w:pStyle w:val="21"/>
              <w:shd w:val="clear" w:color="auto" w:fill="auto"/>
              <w:spacing w:before="120" w:line="250" w:lineRule="exact"/>
              <w:jc w:val="center"/>
            </w:pPr>
            <w:r>
              <w:rPr>
                <w:rStyle w:val="125pt0pt"/>
              </w:rPr>
              <w:t>должности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ind w:left="200"/>
            </w:pPr>
            <w:r>
              <w:rPr>
                <w:rStyle w:val="125pt0pt"/>
              </w:rPr>
              <w:t>Количество ставок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331" w:lineRule="exact"/>
              <w:jc w:val="center"/>
            </w:pPr>
            <w:r>
              <w:rPr>
                <w:rStyle w:val="125pt0pt"/>
              </w:rPr>
              <w:t>Причина возникновения вакансии</w:t>
            </w:r>
          </w:p>
        </w:tc>
      </w:tr>
      <w:tr w:rsidR="00393FD2" w:rsidTr="00393FD2">
        <w:trPr>
          <w:trHeight w:hRule="exact" w:val="374"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ind w:left="160"/>
            </w:pPr>
            <w:r>
              <w:rPr>
                <w:rStyle w:val="125pt0pt"/>
              </w:rPr>
              <w:t>Итого:</w:t>
            </w:r>
          </w:p>
        </w:tc>
      </w:tr>
    </w:tbl>
    <w:p w:rsidR="00393FD2" w:rsidRDefault="00393FD2" w:rsidP="006B1E37">
      <w:pPr>
        <w:jc w:val="both"/>
      </w:pPr>
    </w:p>
    <w:p w:rsidR="00A26E3A" w:rsidRDefault="00A26E3A" w:rsidP="00393FD2">
      <w:pPr>
        <w:jc w:val="right"/>
        <w:rPr>
          <w:sz w:val="24"/>
          <w:szCs w:val="24"/>
        </w:rPr>
      </w:pPr>
    </w:p>
    <w:p w:rsidR="001E66C1" w:rsidRDefault="001E66C1" w:rsidP="00393FD2">
      <w:pPr>
        <w:jc w:val="right"/>
        <w:rPr>
          <w:sz w:val="24"/>
          <w:szCs w:val="24"/>
        </w:rPr>
      </w:pPr>
    </w:p>
    <w:p w:rsidR="001E66C1" w:rsidRDefault="001E66C1" w:rsidP="001E66C1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№ 17                       </w:t>
      </w:r>
      <w:proofErr w:type="spellStart"/>
      <w:r>
        <w:rPr>
          <w:sz w:val="24"/>
          <w:szCs w:val="24"/>
        </w:rPr>
        <w:t>Т.В.Кердивар</w:t>
      </w:r>
      <w:proofErr w:type="spellEnd"/>
    </w:p>
    <w:p w:rsidR="00947EBB" w:rsidRDefault="00947EBB" w:rsidP="001E66C1">
      <w:pPr>
        <w:rPr>
          <w:sz w:val="24"/>
          <w:szCs w:val="24"/>
        </w:rPr>
      </w:pPr>
    </w:p>
    <w:p w:rsidR="00947EBB" w:rsidRDefault="00947EBB" w:rsidP="001E66C1">
      <w:pPr>
        <w:rPr>
          <w:sz w:val="24"/>
          <w:szCs w:val="24"/>
        </w:rPr>
      </w:pPr>
    </w:p>
    <w:p w:rsidR="00947EBB" w:rsidRDefault="00947EBB" w:rsidP="001E66C1">
      <w:pPr>
        <w:rPr>
          <w:sz w:val="24"/>
          <w:szCs w:val="24"/>
        </w:rPr>
      </w:pPr>
      <w:r>
        <w:rPr>
          <w:sz w:val="24"/>
          <w:szCs w:val="24"/>
        </w:rPr>
        <w:t xml:space="preserve">Количество воспитателей        2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 xml:space="preserve"> работает 1работник, вакансия 20.11.2018 года закроется </w:t>
      </w:r>
    </w:p>
    <w:p w:rsidR="00947EBB" w:rsidRPr="00A26E3A" w:rsidRDefault="00947EBB" w:rsidP="001E66C1">
      <w:pPr>
        <w:rPr>
          <w:sz w:val="24"/>
          <w:szCs w:val="24"/>
        </w:rPr>
      </w:pPr>
      <w:r>
        <w:rPr>
          <w:sz w:val="24"/>
          <w:szCs w:val="24"/>
        </w:rPr>
        <w:t xml:space="preserve">Количество музыкальных руководителей 0,25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 xml:space="preserve"> 1 работник внешний совместитель </w:t>
      </w:r>
    </w:p>
    <w:sectPr w:rsidR="00947EBB" w:rsidRPr="00A26E3A" w:rsidSect="00D54879">
      <w:headerReference w:type="default" r:id="rId8"/>
      <w:type w:val="continuous"/>
      <w:pgSz w:w="11906" w:h="16838" w:code="9"/>
      <w:pgMar w:top="567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18" w:rsidRDefault="00FB4118" w:rsidP="00136090">
      <w:r>
        <w:separator/>
      </w:r>
    </w:p>
  </w:endnote>
  <w:endnote w:type="continuationSeparator" w:id="0">
    <w:p w:rsidR="00FB4118" w:rsidRDefault="00FB4118" w:rsidP="0013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18" w:rsidRDefault="00FB4118" w:rsidP="00136090">
      <w:r>
        <w:separator/>
      </w:r>
    </w:p>
  </w:footnote>
  <w:footnote w:type="continuationSeparator" w:id="0">
    <w:p w:rsidR="00FB4118" w:rsidRDefault="00FB4118" w:rsidP="00136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7782"/>
      <w:docPartObj>
        <w:docPartGallery w:val="Page Numbers (Top of Page)"/>
        <w:docPartUnique/>
      </w:docPartObj>
    </w:sdtPr>
    <w:sdtContent>
      <w:p w:rsidR="005C75DA" w:rsidRDefault="00665D32">
        <w:pPr>
          <w:pStyle w:val="a9"/>
          <w:jc w:val="center"/>
        </w:pPr>
        <w:fldSimple w:instr=" PAGE   \* MERGEFORMAT ">
          <w:r w:rsidR="00BE0779">
            <w:rPr>
              <w:noProof/>
            </w:rPr>
            <w:t>2</w:t>
          </w:r>
        </w:fldSimple>
      </w:p>
    </w:sdtContent>
  </w:sdt>
  <w:p w:rsidR="005C75DA" w:rsidRDefault="005C75D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685158F"/>
    <w:multiLevelType w:val="hybridMultilevel"/>
    <w:tmpl w:val="3E2A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1209"/>
    <w:multiLevelType w:val="hybridMultilevel"/>
    <w:tmpl w:val="1CF4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46251"/>
    <w:multiLevelType w:val="hybridMultilevel"/>
    <w:tmpl w:val="E996BBB2"/>
    <w:lvl w:ilvl="0" w:tplc="26225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FC7"/>
    <w:rsid w:val="0000432B"/>
    <w:rsid w:val="00007814"/>
    <w:rsid w:val="00025148"/>
    <w:rsid w:val="000309FB"/>
    <w:rsid w:val="000317F6"/>
    <w:rsid w:val="00077DEA"/>
    <w:rsid w:val="00080373"/>
    <w:rsid w:val="00080E11"/>
    <w:rsid w:val="0008320C"/>
    <w:rsid w:val="00084A5E"/>
    <w:rsid w:val="00090228"/>
    <w:rsid w:val="00096E5E"/>
    <w:rsid w:val="000A091E"/>
    <w:rsid w:val="000A14D8"/>
    <w:rsid w:val="000A5EE1"/>
    <w:rsid w:val="000A7767"/>
    <w:rsid w:val="000B2046"/>
    <w:rsid w:val="000B5925"/>
    <w:rsid w:val="000B6E73"/>
    <w:rsid w:val="000C0816"/>
    <w:rsid w:val="000D2DB3"/>
    <w:rsid w:val="000D549A"/>
    <w:rsid w:val="000E0C4E"/>
    <w:rsid w:val="000E4EBE"/>
    <w:rsid w:val="001024C2"/>
    <w:rsid w:val="001170DB"/>
    <w:rsid w:val="0011777E"/>
    <w:rsid w:val="001213C8"/>
    <w:rsid w:val="0012171A"/>
    <w:rsid w:val="00124CC0"/>
    <w:rsid w:val="001337F1"/>
    <w:rsid w:val="00136090"/>
    <w:rsid w:val="0014295E"/>
    <w:rsid w:val="00151E20"/>
    <w:rsid w:val="00166A40"/>
    <w:rsid w:val="001710D9"/>
    <w:rsid w:val="00177E28"/>
    <w:rsid w:val="00180A66"/>
    <w:rsid w:val="00185E67"/>
    <w:rsid w:val="00186133"/>
    <w:rsid w:val="001A00F5"/>
    <w:rsid w:val="001A0C98"/>
    <w:rsid w:val="001A40CB"/>
    <w:rsid w:val="001B39B1"/>
    <w:rsid w:val="001C4355"/>
    <w:rsid w:val="001E08FB"/>
    <w:rsid w:val="001E199A"/>
    <w:rsid w:val="001E305E"/>
    <w:rsid w:val="001E66C1"/>
    <w:rsid w:val="001F3D88"/>
    <w:rsid w:val="001F4B50"/>
    <w:rsid w:val="00200861"/>
    <w:rsid w:val="0020540B"/>
    <w:rsid w:val="0021353B"/>
    <w:rsid w:val="002242F8"/>
    <w:rsid w:val="0024261C"/>
    <w:rsid w:val="00247B06"/>
    <w:rsid w:val="0025277E"/>
    <w:rsid w:val="0025464D"/>
    <w:rsid w:val="002559AE"/>
    <w:rsid w:val="00263859"/>
    <w:rsid w:val="00267719"/>
    <w:rsid w:val="002730B9"/>
    <w:rsid w:val="002771A0"/>
    <w:rsid w:val="00281263"/>
    <w:rsid w:val="0029562C"/>
    <w:rsid w:val="00297512"/>
    <w:rsid w:val="002A047D"/>
    <w:rsid w:val="002A2C6B"/>
    <w:rsid w:val="002A371C"/>
    <w:rsid w:val="002A4E8A"/>
    <w:rsid w:val="002C122D"/>
    <w:rsid w:val="002C66E9"/>
    <w:rsid w:val="002C7D07"/>
    <w:rsid w:val="002E1B9F"/>
    <w:rsid w:val="002E5063"/>
    <w:rsid w:val="002F235A"/>
    <w:rsid w:val="003205C3"/>
    <w:rsid w:val="00330B90"/>
    <w:rsid w:val="00336E34"/>
    <w:rsid w:val="00354A96"/>
    <w:rsid w:val="00357F93"/>
    <w:rsid w:val="00360802"/>
    <w:rsid w:val="00363682"/>
    <w:rsid w:val="003663A7"/>
    <w:rsid w:val="00376457"/>
    <w:rsid w:val="00387ABE"/>
    <w:rsid w:val="00392F90"/>
    <w:rsid w:val="00393FD2"/>
    <w:rsid w:val="00394B59"/>
    <w:rsid w:val="003A55D4"/>
    <w:rsid w:val="003B5DC4"/>
    <w:rsid w:val="003C15D8"/>
    <w:rsid w:val="003C2092"/>
    <w:rsid w:val="003C4F43"/>
    <w:rsid w:val="003D4C7F"/>
    <w:rsid w:val="003E02B4"/>
    <w:rsid w:val="003F7699"/>
    <w:rsid w:val="004024F1"/>
    <w:rsid w:val="00402C6E"/>
    <w:rsid w:val="00426770"/>
    <w:rsid w:val="00464D61"/>
    <w:rsid w:val="004753DE"/>
    <w:rsid w:val="00481478"/>
    <w:rsid w:val="00485AF2"/>
    <w:rsid w:val="00491621"/>
    <w:rsid w:val="004A1037"/>
    <w:rsid w:val="004A13DE"/>
    <w:rsid w:val="004A2A22"/>
    <w:rsid w:val="004B1AB2"/>
    <w:rsid w:val="004B336D"/>
    <w:rsid w:val="004D17DD"/>
    <w:rsid w:val="004D330B"/>
    <w:rsid w:val="004E04CD"/>
    <w:rsid w:val="004E188C"/>
    <w:rsid w:val="004F0CD2"/>
    <w:rsid w:val="004F150F"/>
    <w:rsid w:val="004F4F4E"/>
    <w:rsid w:val="005001C6"/>
    <w:rsid w:val="00500917"/>
    <w:rsid w:val="005016FF"/>
    <w:rsid w:val="00507B0B"/>
    <w:rsid w:val="005147E5"/>
    <w:rsid w:val="00514F5F"/>
    <w:rsid w:val="0051513E"/>
    <w:rsid w:val="00515742"/>
    <w:rsid w:val="00517E61"/>
    <w:rsid w:val="0052369E"/>
    <w:rsid w:val="00533152"/>
    <w:rsid w:val="0053658B"/>
    <w:rsid w:val="00536D6B"/>
    <w:rsid w:val="005457D1"/>
    <w:rsid w:val="00551D16"/>
    <w:rsid w:val="0055269E"/>
    <w:rsid w:val="00553A34"/>
    <w:rsid w:val="005555C2"/>
    <w:rsid w:val="0055580E"/>
    <w:rsid w:val="00562B91"/>
    <w:rsid w:val="00562BBE"/>
    <w:rsid w:val="005665F4"/>
    <w:rsid w:val="00582AFB"/>
    <w:rsid w:val="00586E41"/>
    <w:rsid w:val="00591D17"/>
    <w:rsid w:val="0059419F"/>
    <w:rsid w:val="005B0DC1"/>
    <w:rsid w:val="005B2EDB"/>
    <w:rsid w:val="005B3CE4"/>
    <w:rsid w:val="005B5D1A"/>
    <w:rsid w:val="005C75DA"/>
    <w:rsid w:val="005D48D2"/>
    <w:rsid w:val="005D49D3"/>
    <w:rsid w:val="005E3612"/>
    <w:rsid w:val="005E3938"/>
    <w:rsid w:val="005E543E"/>
    <w:rsid w:val="005F0715"/>
    <w:rsid w:val="005F3EB8"/>
    <w:rsid w:val="00605190"/>
    <w:rsid w:val="006117CB"/>
    <w:rsid w:val="00615A75"/>
    <w:rsid w:val="00615FCB"/>
    <w:rsid w:val="0062060C"/>
    <w:rsid w:val="00620C10"/>
    <w:rsid w:val="00622D97"/>
    <w:rsid w:val="00625880"/>
    <w:rsid w:val="0062750F"/>
    <w:rsid w:val="00636FC7"/>
    <w:rsid w:val="0065248C"/>
    <w:rsid w:val="00652D82"/>
    <w:rsid w:val="006541ED"/>
    <w:rsid w:val="00654A6B"/>
    <w:rsid w:val="00654EAA"/>
    <w:rsid w:val="00656F22"/>
    <w:rsid w:val="006576BE"/>
    <w:rsid w:val="00660FC7"/>
    <w:rsid w:val="006629FB"/>
    <w:rsid w:val="00662E49"/>
    <w:rsid w:val="006644CC"/>
    <w:rsid w:val="00665D32"/>
    <w:rsid w:val="00671EF0"/>
    <w:rsid w:val="00673D4B"/>
    <w:rsid w:val="006740C9"/>
    <w:rsid w:val="0067774B"/>
    <w:rsid w:val="00681CEF"/>
    <w:rsid w:val="00684ADE"/>
    <w:rsid w:val="006902C3"/>
    <w:rsid w:val="00692D99"/>
    <w:rsid w:val="00694C42"/>
    <w:rsid w:val="00696945"/>
    <w:rsid w:val="006A1F7D"/>
    <w:rsid w:val="006A2EDB"/>
    <w:rsid w:val="006A440F"/>
    <w:rsid w:val="006A57DC"/>
    <w:rsid w:val="006B0DC8"/>
    <w:rsid w:val="006B1E37"/>
    <w:rsid w:val="006C0F31"/>
    <w:rsid w:val="006C5FA0"/>
    <w:rsid w:val="006D2CBD"/>
    <w:rsid w:val="006E3552"/>
    <w:rsid w:val="0070092F"/>
    <w:rsid w:val="00712772"/>
    <w:rsid w:val="0073500F"/>
    <w:rsid w:val="00736C66"/>
    <w:rsid w:val="00737B6A"/>
    <w:rsid w:val="00741C71"/>
    <w:rsid w:val="00744A21"/>
    <w:rsid w:val="0074594C"/>
    <w:rsid w:val="00745F9B"/>
    <w:rsid w:val="00747209"/>
    <w:rsid w:val="00760BCB"/>
    <w:rsid w:val="007626E5"/>
    <w:rsid w:val="00773A70"/>
    <w:rsid w:val="00775BB6"/>
    <w:rsid w:val="00785CCC"/>
    <w:rsid w:val="00786D5C"/>
    <w:rsid w:val="00795182"/>
    <w:rsid w:val="007A453F"/>
    <w:rsid w:val="007B3D28"/>
    <w:rsid w:val="007C44CC"/>
    <w:rsid w:val="007D0F7D"/>
    <w:rsid w:val="007D3CDF"/>
    <w:rsid w:val="007E538E"/>
    <w:rsid w:val="007F6882"/>
    <w:rsid w:val="00807861"/>
    <w:rsid w:val="00815161"/>
    <w:rsid w:val="0081649F"/>
    <w:rsid w:val="0085203C"/>
    <w:rsid w:val="008532EA"/>
    <w:rsid w:val="00860859"/>
    <w:rsid w:val="00861E26"/>
    <w:rsid w:val="00865BC7"/>
    <w:rsid w:val="00870253"/>
    <w:rsid w:val="00871509"/>
    <w:rsid w:val="00871589"/>
    <w:rsid w:val="008A4731"/>
    <w:rsid w:val="008B064B"/>
    <w:rsid w:val="008B0EB2"/>
    <w:rsid w:val="008B3F72"/>
    <w:rsid w:val="008C275D"/>
    <w:rsid w:val="008D0DE5"/>
    <w:rsid w:val="008D146A"/>
    <w:rsid w:val="008D2B8C"/>
    <w:rsid w:val="008F2AB5"/>
    <w:rsid w:val="009102B0"/>
    <w:rsid w:val="00910E07"/>
    <w:rsid w:val="0091315C"/>
    <w:rsid w:val="00913A3C"/>
    <w:rsid w:val="00921488"/>
    <w:rsid w:val="009467D2"/>
    <w:rsid w:val="00946836"/>
    <w:rsid w:val="00947EBB"/>
    <w:rsid w:val="009602F7"/>
    <w:rsid w:val="00963AE5"/>
    <w:rsid w:val="009653FA"/>
    <w:rsid w:val="00965457"/>
    <w:rsid w:val="00971D83"/>
    <w:rsid w:val="0097227F"/>
    <w:rsid w:val="00983004"/>
    <w:rsid w:val="00995E32"/>
    <w:rsid w:val="00996D3D"/>
    <w:rsid w:val="009A12CD"/>
    <w:rsid w:val="009A76E5"/>
    <w:rsid w:val="009E0E56"/>
    <w:rsid w:val="009E57F1"/>
    <w:rsid w:val="009F1433"/>
    <w:rsid w:val="009F35DF"/>
    <w:rsid w:val="00A02FDD"/>
    <w:rsid w:val="00A0412A"/>
    <w:rsid w:val="00A063AE"/>
    <w:rsid w:val="00A06DEC"/>
    <w:rsid w:val="00A07F90"/>
    <w:rsid w:val="00A1073D"/>
    <w:rsid w:val="00A10E64"/>
    <w:rsid w:val="00A17763"/>
    <w:rsid w:val="00A2397E"/>
    <w:rsid w:val="00A25392"/>
    <w:rsid w:val="00A26E3A"/>
    <w:rsid w:val="00A32998"/>
    <w:rsid w:val="00A3352C"/>
    <w:rsid w:val="00A336C0"/>
    <w:rsid w:val="00A33E10"/>
    <w:rsid w:val="00A348AA"/>
    <w:rsid w:val="00A47474"/>
    <w:rsid w:val="00A5444B"/>
    <w:rsid w:val="00A66CB8"/>
    <w:rsid w:val="00A67475"/>
    <w:rsid w:val="00A80482"/>
    <w:rsid w:val="00A8165C"/>
    <w:rsid w:val="00A8243C"/>
    <w:rsid w:val="00A82F6E"/>
    <w:rsid w:val="00AA3798"/>
    <w:rsid w:val="00AA7606"/>
    <w:rsid w:val="00AB230F"/>
    <w:rsid w:val="00AD5D57"/>
    <w:rsid w:val="00AE03C5"/>
    <w:rsid w:val="00AE140C"/>
    <w:rsid w:val="00AE228F"/>
    <w:rsid w:val="00AE4414"/>
    <w:rsid w:val="00AE5A4A"/>
    <w:rsid w:val="00AE6C14"/>
    <w:rsid w:val="00B000E3"/>
    <w:rsid w:val="00B14BFA"/>
    <w:rsid w:val="00B16D22"/>
    <w:rsid w:val="00B20DBD"/>
    <w:rsid w:val="00B35DF4"/>
    <w:rsid w:val="00B448CD"/>
    <w:rsid w:val="00B47134"/>
    <w:rsid w:val="00B71B1C"/>
    <w:rsid w:val="00B71D7C"/>
    <w:rsid w:val="00B76E51"/>
    <w:rsid w:val="00B77FF2"/>
    <w:rsid w:val="00B80BDE"/>
    <w:rsid w:val="00B81A86"/>
    <w:rsid w:val="00B84BF8"/>
    <w:rsid w:val="00B87554"/>
    <w:rsid w:val="00B87C82"/>
    <w:rsid w:val="00B94F8E"/>
    <w:rsid w:val="00B9673A"/>
    <w:rsid w:val="00B96E03"/>
    <w:rsid w:val="00BA6DCD"/>
    <w:rsid w:val="00BC00E2"/>
    <w:rsid w:val="00BC11CD"/>
    <w:rsid w:val="00BD0B5B"/>
    <w:rsid w:val="00BD1810"/>
    <w:rsid w:val="00BD39DB"/>
    <w:rsid w:val="00BE0779"/>
    <w:rsid w:val="00BF1C31"/>
    <w:rsid w:val="00BF7BC9"/>
    <w:rsid w:val="00C050A0"/>
    <w:rsid w:val="00C10A3C"/>
    <w:rsid w:val="00C11427"/>
    <w:rsid w:val="00C12466"/>
    <w:rsid w:val="00C12804"/>
    <w:rsid w:val="00C12F22"/>
    <w:rsid w:val="00C15BCF"/>
    <w:rsid w:val="00C16F49"/>
    <w:rsid w:val="00C20D02"/>
    <w:rsid w:val="00C23022"/>
    <w:rsid w:val="00C347F3"/>
    <w:rsid w:val="00C36E88"/>
    <w:rsid w:val="00C37198"/>
    <w:rsid w:val="00C41180"/>
    <w:rsid w:val="00C41AAB"/>
    <w:rsid w:val="00C42108"/>
    <w:rsid w:val="00C46510"/>
    <w:rsid w:val="00C465A8"/>
    <w:rsid w:val="00C563CB"/>
    <w:rsid w:val="00C5761C"/>
    <w:rsid w:val="00C62F71"/>
    <w:rsid w:val="00C63DB5"/>
    <w:rsid w:val="00C66A54"/>
    <w:rsid w:val="00C66BCF"/>
    <w:rsid w:val="00C7609E"/>
    <w:rsid w:val="00C76259"/>
    <w:rsid w:val="00C81BF5"/>
    <w:rsid w:val="00C83427"/>
    <w:rsid w:val="00C85236"/>
    <w:rsid w:val="00C8713C"/>
    <w:rsid w:val="00C930E7"/>
    <w:rsid w:val="00C9512C"/>
    <w:rsid w:val="00C956F3"/>
    <w:rsid w:val="00C96EB9"/>
    <w:rsid w:val="00CA1152"/>
    <w:rsid w:val="00CC689E"/>
    <w:rsid w:val="00CD1CAE"/>
    <w:rsid w:val="00CD21CC"/>
    <w:rsid w:val="00CD44ED"/>
    <w:rsid w:val="00CD4B78"/>
    <w:rsid w:val="00CD6ACF"/>
    <w:rsid w:val="00CE0413"/>
    <w:rsid w:val="00CF3CA8"/>
    <w:rsid w:val="00D00B6D"/>
    <w:rsid w:val="00D01261"/>
    <w:rsid w:val="00D049CB"/>
    <w:rsid w:val="00D06D38"/>
    <w:rsid w:val="00D10291"/>
    <w:rsid w:val="00D20B97"/>
    <w:rsid w:val="00D2267F"/>
    <w:rsid w:val="00D2321E"/>
    <w:rsid w:val="00D3023F"/>
    <w:rsid w:val="00D31E7B"/>
    <w:rsid w:val="00D33ACB"/>
    <w:rsid w:val="00D33B2C"/>
    <w:rsid w:val="00D362E7"/>
    <w:rsid w:val="00D459EB"/>
    <w:rsid w:val="00D52376"/>
    <w:rsid w:val="00D54879"/>
    <w:rsid w:val="00D61221"/>
    <w:rsid w:val="00D62A3B"/>
    <w:rsid w:val="00D65C7E"/>
    <w:rsid w:val="00D73454"/>
    <w:rsid w:val="00D82BFF"/>
    <w:rsid w:val="00D87ABE"/>
    <w:rsid w:val="00DA1A19"/>
    <w:rsid w:val="00DA327C"/>
    <w:rsid w:val="00DA7093"/>
    <w:rsid w:val="00DB65D4"/>
    <w:rsid w:val="00DD2D40"/>
    <w:rsid w:val="00DD3E40"/>
    <w:rsid w:val="00DD54A9"/>
    <w:rsid w:val="00DD7593"/>
    <w:rsid w:val="00DE4E84"/>
    <w:rsid w:val="00DE65BB"/>
    <w:rsid w:val="00DF1022"/>
    <w:rsid w:val="00E1112B"/>
    <w:rsid w:val="00E225A7"/>
    <w:rsid w:val="00E255C4"/>
    <w:rsid w:val="00E31CD2"/>
    <w:rsid w:val="00E361E7"/>
    <w:rsid w:val="00E4035B"/>
    <w:rsid w:val="00E54050"/>
    <w:rsid w:val="00E54A75"/>
    <w:rsid w:val="00E63F3B"/>
    <w:rsid w:val="00E7363B"/>
    <w:rsid w:val="00E755A7"/>
    <w:rsid w:val="00E85262"/>
    <w:rsid w:val="00E90757"/>
    <w:rsid w:val="00E95432"/>
    <w:rsid w:val="00E96002"/>
    <w:rsid w:val="00EB0921"/>
    <w:rsid w:val="00EB3D85"/>
    <w:rsid w:val="00EB5F0C"/>
    <w:rsid w:val="00EB74DB"/>
    <w:rsid w:val="00EB75EF"/>
    <w:rsid w:val="00EB7C8B"/>
    <w:rsid w:val="00EC1E99"/>
    <w:rsid w:val="00EC23B8"/>
    <w:rsid w:val="00EC7F26"/>
    <w:rsid w:val="00EE2DCC"/>
    <w:rsid w:val="00EE35E6"/>
    <w:rsid w:val="00EF1A74"/>
    <w:rsid w:val="00EF4CB5"/>
    <w:rsid w:val="00EF7B08"/>
    <w:rsid w:val="00F1244B"/>
    <w:rsid w:val="00F2523C"/>
    <w:rsid w:val="00F32284"/>
    <w:rsid w:val="00F44377"/>
    <w:rsid w:val="00F46C17"/>
    <w:rsid w:val="00F55289"/>
    <w:rsid w:val="00F5682F"/>
    <w:rsid w:val="00F671EA"/>
    <w:rsid w:val="00F7505D"/>
    <w:rsid w:val="00F81E0D"/>
    <w:rsid w:val="00F833D6"/>
    <w:rsid w:val="00F85B42"/>
    <w:rsid w:val="00F85FDD"/>
    <w:rsid w:val="00F95FE2"/>
    <w:rsid w:val="00FA27A1"/>
    <w:rsid w:val="00FA2D65"/>
    <w:rsid w:val="00FA7236"/>
    <w:rsid w:val="00FB17FA"/>
    <w:rsid w:val="00FB4118"/>
    <w:rsid w:val="00FB46FF"/>
    <w:rsid w:val="00FB5382"/>
    <w:rsid w:val="00FC0B26"/>
    <w:rsid w:val="00FC5110"/>
    <w:rsid w:val="00FC573B"/>
    <w:rsid w:val="00FE61B8"/>
    <w:rsid w:val="00FF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0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63682"/>
    <w:pPr>
      <w:widowControl/>
      <w:autoSpaceDE/>
      <w:autoSpaceDN/>
      <w:adjustRightInd/>
      <w:jc w:val="both"/>
    </w:pPr>
    <w:rPr>
      <w:sz w:val="24"/>
    </w:rPr>
  </w:style>
  <w:style w:type="paragraph" w:customStyle="1" w:styleId="SubCaption">
    <w:name w:val="SubCaption"/>
    <w:basedOn w:val="a5"/>
    <w:rsid w:val="00363682"/>
    <w:pPr>
      <w:widowControl/>
      <w:autoSpaceDE/>
      <w:autoSpaceDN/>
      <w:adjustRightInd/>
      <w:spacing w:before="60" w:after="120"/>
      <w:jc w:val="center"/>
    </w:pPr>
    <w:rPr>
      <w:rFonts w:ascii="Arial" w:hAnsi="Arial" w:cs="Arial"/>
      <w:noProof/>
    </w:rPr>
  </w:style>
  <w:style w:type="paragraph" w:styleId="a5">
    <w:name w:val="caption"/>
    <w:basedOn w:val="a"/>
    <w:next w:val="a"/>
    <w:qFormat/>
    <w:rsid w:val="00363682"/>
    <w:rPr>
      <w:b/>
      <w:bCs/>
    </w:rPr>
  </w:style>
  <w:style w:type="paragraph" w:styleId="a6">
    <w:name w:val="Balloon Text"/>
    <w:basedOn w:val="a"/>
    <w:semiHidden/>
    <w:rsid w:val="0036368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15F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5925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20D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DBD"/>
  </w:style>
  <w:style w:type="character" w:customStyle="1" w:styleId="ab">
    <w:name w:val="Основной текст_"/>
    <w:basedOn w:val="a0"/>
    <w:link w:val="1"/>
    <w:locked/>
    <w:rsid w:val="00354A96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354A96"/>
    <w:pPr>
      <w:shd w:val="clear" w:color="auto" w:fill="FFFFFF"/>
      <w:autoSpaceDE/>
      <w:autoSpaceDN/>
      <w:adjustRightInd/>
      <w:spacing w:line="298" w:lineRule="exact"/>
    </w:pPr>
    <w:rPr>
      <w:spacing w:val="10"/>
      <w:sz w:val="23"/>
      <w:szCs w:val="23"/>
    </w:rPr>
  </w:style>
  <w:style w:type="character" w:customStyle="1" w:styleId="Exact">
    <w:name w:val="Подпись к картинке Exact"/>
    <w:basedOn w:val="a0"/>
    <w:link w:val="ac"/>
    <w:locked/>
    <w:rsid w:val="00354A96"/>
    <w:rPr>
      <w:spacing w:val="13"/>
      <w:sz w:val="19"/>
      <w:szCs w:val="19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354A96"/>
    <w:pPr>
      <w:shd w:val="clear" w:color="auto" w:fill="FFFFFF"/>
      <w:autoSpaceDE/>
      <w:autoSpaceDN/>
      <w:adjustRightInd/>
      <w:spacing w:line="254" w:lineRule="exact"/>
      <w:jc w:val="both"/>
    </w:pPr>
    <w:rPr>
      <w:spacing w:val="13"/>
      <w:sz w:val="19"/>
      <w:szCs w:val="19"/>
    </w:rPr>
  </w:style>
  <w:style w:type="paragraph" w:styleId="ad">
    <w:name w:val="footer"/>
    <w:basedOn w:val="a"/>
    <w:link w:val="ae"/>
    <w:rsid w:val="001360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6090"/>
  </w:style>
  <w:style w:type="character" w:customStyle="1" w:styleId="115pt">
    <w:name w:val="Основной текст + 11;5 pt"/>
    <w:basedOn w:val="ab"/>
    <w:rsid w:val="00124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124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Normal (Web)"/>
    <w:basedOn w:val="a"/>
    <w:rsid w:val="002C122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rsid w:val="00E54050"/>
    <w:rPr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54050"/>
    <w:rPr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54050"/>
    <w:rPr>
      <w:sz w:val="27"/>
      <w:szCs w:val="27"/>
      <w:shd w:val="clear" w:color="auto" w:fill="FFFFFF"/>
    </w:rPr>
  </w:style>
  <w:style w:type="character" w:customStyle="1" w:styleId="61">
    <w:name w:val="Основной текст (6) + Курсив"/>
    <w:basedOn w:val="6"/>
    <w:rsid w:val="00E54050"/>
    <w:rPr>
      <w:i/>
      <w:iCs/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E54050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E54050"/>
    <w:pPr>
      <w:shd w:val="clear" w:color="auto" w:fill="FFFFFF"/>
      <w:autoSpaceDE/>
      <w:autoSpaceDN/>
      <w:adjustRightInd/>
      <w:spacing w:before="300" w:after="300" w:line="322" w:lineRule="exact"/>
      <w:ind w:firstLine="700"/>
      <w:jc w:val="both"/>
    </w:pPr>
    <w:rPr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E54050"/>
    <w:pPr>
      <w:shd w:val="clear" w:color="auto" w:fill="FFFFFF"/>
      <w:autoSpaceDE/>
      <w:autoSpaceDN/>
      <w:adjustRightInd/>
      <w:spacing w:before="300" w:line="317" w:lineRule="exact"/>
      <w:ind w:firstLine="700"/>
      <w:jc w:val="both"/>
    </w:pPr>
    <w:rPr>
      <w:sz w:val="27"/>
      <w:szCs w:val="27"/>
    </w:rPr>
  </w:style>
  <w:style w:type="paragraph" w:styleId="2">
    <w:name w:val="Body Text 2"/>
    <w:basedOn w:val="a"/>
    <w:link w:val="20"/>
    <w:unhideWhenUsed/>
    <w:rsid w:val="0009022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90228"/>
    <w:rPr>
      <w:sz w:val="24"/>
      <w:szCs w:val="24"/>
    </w:rPr>
  </w:style>
  <w:style w:type="character" w:customStyle="1" w:styleId="14">
    <w:name w:val="Основной текст (14)_"/>
    <w:basedOn w:val="a0"/>
    <w:link w:val="140"/>
    <w:rsid w:val="00C10A3C"/>
    <w:rPr>
      <w:spacing w:val="2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10A3C"/>
    <w:pPr>
      <w:shd w:val="clear" w:color="auto" w:fill="FFFFFF"/>
      <w:autoSpaceDE/>
      <w:autoSpaceDN/>
      <w:adjustRightInd/>
      <w:spacing w:before="300" w:after="480" w:line="341" w:lineRule="exact"/>
    </w:pPr>
    <w:rPr>
      <w:spacing w:val="2"/>
      <w:sz w:val="25"/>
      <w:szCs w:val="25"/>
    </w:rPr>
  </w:style>
  <w:style w:type="character" w:customStyle="1" w:styleId="1412pt0pt">
    <w:name w:val="Основной текст (14) + 12 pt;Интервал 0 pt"/>
    <w:basedOn w:val="14"/>
    <w:rsid w:val="00C10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en-US"/>
    </w:rPr>
  </w:style>
  <w:style w:type="character" w:customStyle="1" w:styleId="17">
    <w:name w:val="Основной текст (17)_"/>
    <w:basedOn w:val="a0"/>
    <w:link w:val="170"/>
    <w:rsid w:val="00393FD2"/>
    <w:rPr>
      <w:b/>
      <w:bCs/>
      <w:spacing w:val="6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93FD2"/>
    <w:pPr>
      <w:shd w:val="clear" w:color="auto" w:fill="FFFFFF"/>
      <w:autoSpaceDE/>
      <w:autoSpaceDN/>
      <w:adjustRightInd/>
      <w:spacing w:after="600" w:line="0" w:lineRule="atLeast"/>
      <w:jc w:val="center"/>
    </w:pPr>
    <w:rPr>
      <w:b/>
      <w:bCs/>
      <w:spacing w:val="6"/>
    </w:rPr>
  </w:style>
  <w:style w:type="character" w:customStyle="1" w:styleId="125pt0pt">
    <w:name w:val="Основной текст + 12;5 pt;Интервал 0 pt"/>
    <w:basedOn w:val="ab"/>
    <w:rsid w:val="00393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393FD2"/>
    <w:pPr>
      <w:shd w:val="clear" w:color="auto" w:fill="FFFFFF"/>
      <w:autoSpaceDE/>
      <w:autoSpaceDN/>
      <w:adjustRightInd/>
      <w:spacing w:line="0" w:lineRule="atLeast"/>
    </w:pPr>
    <w:rPr>
      <w:color w:val="000000"/>
      <w:spacing w:val="12"/>
      <w:sz w:val="19"/>
      <w:szCs w:val="19"/>
    </w:rPr>
  </w:style>
  <w:style w:type="character" w:customStyle="1" w:styleId="105pt0pt">
    <w:name w:val="Основной текст + 10;5 pt;Интервал 0 pt"/>
    <w:basedOn w:val="ab"/>
    <w:rsid w:val="00393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4pt0pt30">
    <w:name w:val="Основной текст + 14 pt;Полужирный;Интервал 0 pt;Масштаб 30%"/>
    <w:basedOn w:val="ab"/>
    <w:rsid w:val="00393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73;&#1083;&#1072;&#1085;&#1082;-&#1091;&#1087;&#1088;&#1072;&#1074;%20&#1086;&#1073;&#1088;&#1072;&#1079;&#1086;&#1074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055D-2168-4803-83CE-D4F6AE43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бланк-управ образов1</Template>
  <TotalTime>46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</CharactersWithSpaces>
  <SharedDoc>false</SharedDoc>
  <HLinks>
    <vt:vector size="6" baseType="variant">
      <vt:variant>
        <vt:i4>5767224</vt:i4>
      </vt:variant>
      <vt:variant>
        <vt:i4>0</vt:i4>
      </vt:variant>
      <vt:variant>
        <vt:i4>0</vt:i4>
      </vt:variant>
      <vt:variant>
        <vt:i4>5</vt:i4>
      </vt:variant>
      <vt:variant>
        <vt:lpwstr>mailto:cich.s@krasnodar.ru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2018-05-18T12:15:00Z</cp:lastPrinted>
  <dcterms:created xsi:type="dcterms:W3CDTF">2017-04-21T08:26:00Z</dcterms:created>
  <dcterms:modified xsi:type="dcterms:W3CDTF">2018-12-18T06:15:00Z</dcterms:modified>
</cp:coreProperties>
</file>